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5FE7A" w14:textId="27DE43B4" w:rsidR="00C2261E" w:rsidRDefault="008571C9" w:rsidP="00985EC0">
      <w:pPr>
        <w:spacing w:line="360" w:lineRule="auto"/>
        <w:rPr>
          <w:rFonts w:cs="Arial"/>
          <w:b/>
          <w:szCs w:val="22"/>
          <w:lang w:val="pl-PL"/>
        </w:rPr>
      </w:pPr>
      <w:bookmarkStart w:id="0" w:name="_GoBack"/>
      <w:bookmarkEnd w:id="0"/>
      <w:r>
        <w:rPr>
          <w:rFonts w:cs="Arial"/>
          <w:b/>
          <w:noProof/>
          <w:szCs w:val="22"/>
        </w:rPr>
        <w:drawing>
          <wp:anchor distT="0" distB="0" distL="114300" distR="114300" simplePos="0" relativeHeight="251657728" behindDoc="0" locked="0" layoutInCell="1" allowOverlap="1" wp14:anchorId="6DFA50E7" wp14:editId="63BEC025">
            <wp:simplePos x="0" y="0"/>
            <wp:positionH relativeFrom="column">
              <wp:posOffset>4302760</wp:posOffset>
            </wp:positionH>
            <wp:positionV relativeFrom="paragraph">
              <wp:posOffset>-680085</wp:posOffset>
            </wp:positionV>
            <wp:extent cx="2057400" cy="914400"/>
            <wp:effectExtent l="0" t="0" r="0" b="0"/>
            <wp:wrapNone/>
            <wp:docPr id="2" name="Bild 2" descr="dpgsg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gsg-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BE">
        <w:rPr>
          <w:rFonts w:cs="Arial"/>
          <w:b/>
          <w:szCs w:val="22"/>
          <w:lang w:val="pl-PL"/>
        </w:rPr>
        <w:t>PER</w:t>
      </w:r>
      <w:r w:rsidR="00121A5F">
        <w:rPr>
          <w:rFonts w:cs="Arial"/>
          <w:b/>
          <w:szCs w:val="22"/>
          <w:lang w:val="pl-PL"/>
        </w:rPr>
        <w:t xml:space="preserve">                                                                                                                 </w:t>
      </w:r>
    </w:p>
    <w:p w14:paraId="4A308AB3" w14:textId="6BF6FE80" w:rsidR="00C23896" w:rsidRDefault="00031DC6" w:rsidP="00985EC0">
      <w:pPr>
        <w:spacing w:line="360" w:lineRule="auto"/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 xml:space="preserve">Fax +49 5241 502 1905      </w:t>
      </w:r>
      <w:r w:rsidR="00985EC0" w:rsidRPr="00985EC0">
        <w:rPr>
          <w:rFonts w:cs="Arial"/>
          <w:b/>
          <w:szCs w:val="22"/>
          <w:lang w:val="pl-PL"/>
        </w:rPr>
        <w:t xml:space="preserve"> oder</w:t>
      </w:r>
    </w:p>
    <w:p w14:paraId="4345E2F3" w14:textId="7128D85A" w:rsidR="004B68C4" w:rsidRPr="00985EC0" w:rsidRDefault="00985EC0" w:rsidP="00985EC0">
      <w:pPr>
        <w:spacing w:line="360" w:lineRule="auto"/>
        <w:rPr>
          <w:b/>
          <w:szCs w:val="22"/>
          <w:u w:val="single"/>
        </w:rPr>
      </w:pPr>
      <w:r w:rsidRPr="00985EC0">
        <w:rPr>
          <w:rFonts w:cs="Arial"/>
          <w:b/>
          <w:szCs w:val="22"/>
          <w:lang w:val="pl-PL"/>
        </w:rPr>
        <w:t>E-</w:t>
      </w:r>
      <w:r w:rsidRPr="00985EC0">
        <w:rPr>
          <w:rFonts w:cs="Arial"/>
          <w:b/>
          <w:color w:val="000000"/>
          <w:szCs w:val="22"/>
          <w:lang w:val="pl-PL"/>
        </w:rPr>
        <w:t xml:space="preserve">mail: </w:t>
      </w:r>
      <w:r w:rsidR="00031DC6">
        <w:rPr>
          <w:rStyle w:val="Hyperlink"/>
          <w:rFonts w:cs="Arial"/>
          <w:b/>
          <w:color w:val="000000"/>
          <w:szCs w:val="22"/>
          <w:lang w:val="pl-PL"/>
        </w:rPr>
        <w:t>joline.lemke@lwl.org</w:t>
      </w:r>
    </w:p>
    <w:p w14:paraId="6B2049A9" w14:textId="77777777" w:rsidR="00C2261E" w:rsidRDefault="00C2261E" w:rsidP="00985EC0">
      <w:pPr>
        <w:pStyle w:val="Fuzeile"/>
        <w:tabs>
          <w:tab w:val="clear" w:pos="4536"/>
          <w:tab w:val="left" w:pos="2340"/>
          <w:tab w:val="left" w:pos="7020"/>
        </w:tabs>
        <w:spacing w:before="0" w:after="0" w:line="360" w:lineRule="auto"/>
      </w:pPr>
    </w:p>
    <w:p w14:paraId="50B6B9E0" w14:textId="77777777" w:rsidR="00C23896" w:rsidRDefault="00C23896" w:rsidP="00985EC0">
      <w:pPr>
        <w:pStyle w:val="Fuzeile"/>
        <w:tabs>
          <w:tab w:val="clear" w:pos="4536"/>
          <w:tab w:val="left" w:pos="2340"/>
          <w:tab w:val="left" w:pos="7020"/>
        </w:tabs>
        <w:spacing w:before="0" w:after="0" w:line="360" w:lineRule="auto"/>
      </w:pPr>
    </w:p>
    <w:p w14:paraId="7A8FDC16" w14:textId="22525C21" w:rsidR="00481866" w:rsidRDefault="00985EC0" w:rsidP="00F35208">
      <w:pPr>
        <w:pStyle w:val="Fuzeile"/>
        <w:tabs>
          <w:tab w:val="clear" w:pos="4536"/>
          <w:tab w:val="left" w:pos="2340"/>
          <w:tab w:val="left" w:pos="7020"/>
        </w:tabs>
        <w:spacing w:before="0" w:after="0"/>
        <w:rPr>
          <w:rFonts w:cs="Arial"/>
        </w:rPr>
      </w:pPr>
      <w:r w:rsidRPr="00985EC0">
        <w:rPr>
          <w:rFonts w:cs="Arial"/>
        </w:rPr>
        <w:t>Deutsch-Polnische Gesellschaft</w:t>
      </w:r>
      <w:r w:rsidR="00481866">
        <w:rPr>
          <w:rFonts w:cs="Arial"/>
        </w:rPr>
        <w:t xml:space="preserve"> für Seelische Gesundheit e.V.</w:t>
      </w:r>
    </w:p>
    <w:p w14:paraId="74C3A0E0" w14:textId="08D362FA" w:rsidR="00481866" w:rsidRDefault="00985EC0" w:rsidP="00F35208">
      <w:pPr>
        <w:pStyle w:val="Fuzeile"/>
        <w:tabs>
          <w:tab w:val="clear" w:pos="4536"/>
          <w:tab w:val="left" w:pos="2340"/>
          <w:tab w:val="left" w:pos="7020"/>
        </w:tabs>
        <w:spacing w:before="0" w:after="0"/>
        <w:rPr>
          <w:rFonts w:cs="Arial"/>
        </w:rPr>
      </w:pPr>
      <w:r w:rsidRPr="00985EC0">
        <w:rPr>
          <w:rFonts w:cs="Arial"/>
        </w:rPr>
        <w:t xml:space="preserve">c/o </w:t>
      </w:r>
      <w:r w:rsidR="00481866">
        <w:rPr>
          <w:rFonts w:cs="Arial"/>
        </w:rPr>
        <w:t>Joline Lemke</w:t>
      </w:r>
    </w:p>
    <w:p w14:paraId="2DB1DAB4" w14:textId="4E94D0C6" w:rsidR="00985EC0" w:rsidRPr="00985EC0" w:rsidRDefault="00481866" w:rsidP="00F35208">
      <w:pPr>
        <w:pStyle w:val="Fuzeile"/>
        <w:tabs>
          <w:tab w:val="clear" w:pos="4536"/>
          <w:tab w:val="left" w:pos="2340"/>
          <w:tab w:val="left" w:pos="7020"/>
        </w:tabs>
        <w:spacing w:before="0" w:after="0"/>
        <w:rPr>
          <w:rFonts w:cs="Arial"/>
        </w:rPr>
      </w:pPr>
      <w:r>
        <w:rPr>
          <w:rFonts w:cs="Arial"/>
        </w:rPr>
        <w:t>Chefarztsekretariat, LWL-Klinikum</w:t>
      </w:r>
    </w:p>
    <w:p w14:paraId="1B1FF559" w14:textId="3F5C83E7" w:rsidR="00985EC0" w:rsidRPr="00985EC0" w:rsidRDefault="00481866" w:rsidP="00F35208">
      <w:pPr>
        <w:pStyle w:val="Fuzeile"/>
        <w:tabs>
          <w:tab w:val="clear" w:pos="4536"/>
          <w:tab w:val="left" w:pos="2340"/>
          <w:tab w:val="left" w:pos="7020"/>
        </w:tabs>
        <w:spacing w:before="0" w:after="0"/>
        <w:rPr>
          <w:rFonts w:cs="Arial"/>
        </w:rPr>
      </w:pPr>
      <w:r>
        <w:rPr>
          <w:rFonts w:cs="Arial"/>
        </w:rPr>
        <w:t>Buxelstr. 50</w:t>
      </w:r>
    </w:p>
    <w:p w14:paraId="34141586" w14:textId="052F2C1A" w:rsidR="00985EC0" w:rsidRPr="00985EC0" w:rsidRDefault="00481866" w:rsidP="00F35208">
      <w:pPr>
        <w:pStyle w:val="Fuzeile"/>
        <w:tabs>
          <w:tab w:val="clear" w:pos="4536"/>
          <w:tab w:val="left" w:pos="2340"/>
          <w:tab w:val="left" w:pos="7020"/>
        </w:tabs>
        <w:spacing w:before="0" w:after="0"/>
        <w:rPr>
          <w:rFonts w:cs="Arial"/>
        </w:rPr>
      </w:pPr>
      <w:r>
        <w:rPr>
          <w:rFonts w:cs="Arial"/>
        </w:rPr>
        <w:t>33334 Gütersloh</w:t>
      </w:r>
    </w:p>
    <w:p w14:paraId="018A8662" w14:textId="77777777" w:rsidR="00985EC0" w:rsidRPr="00985EC0" w:rsidRDefault="00985EC0" w:rsidP="00985EC0">
      <w:pPr>
        <w:pStyle w:val="Fuzeile"/>
        <w:tabs>
          <w:tab w:val="clear" w:pos="4536"/>
          <w:tab w:val="left" w:pos="2340"/>
          <w:tab w:val="left" w:pos="7020"/>
        </w:tabs>
        <w:spacing w:before="0" w:after="0" w:line="160" w:lineRule="exact"/>
        <w:rPr>
          <w:rFonts w:cs="Arial"/>
          <w:color w:val="000000"/>
          <w:lang w:val="pl-PL"/>
        </w:rPr>
      </w:pPr>
    </w:p>
    <w:p w14:paraId="3A5202C4" w14:textId="77777777" w:rsidR="004B68C4" w:rsidRPr="00985EC0" w:rsidRDefault="004B68C4">
      <w:pPr>
        <w:rPr>
          <w:szCs w:val="22"/>
        </w:rPr>
      </w:pPr>
    </w:p>
    <w:p w14:paraId="7740F6A3" w14:textId="77777777" w:rsidR="008167D1" w:rsidRDefault="008167D1" w:rsidP="008167D1">
      <w:pPr>
        <w:spacing w:line="360" w:lineRule="auto"/>
      </w:pPr>
    </w:p>
    <w:p w14:paraId="1242C3ED" w14:textId="77777777" w:rsidR="004B68C4" w:rsidRDefault="008167D1" w:rsidP="008167D1">
      <w:pPr>
        <w:spacing w:line="360" w:lineRule="auto"/>
      </w:pPr>
      <w:r>
        <w:t>Hiermit stelle ich den Antrag auf Mitgliedschaft in der Deutsch-Polnischen Gesellschaft für Seelische Gesundheit e. V.</w:t>
      </w:r>
    </w:p>
    <w:p w14:paraId="2663268D" w14:textId="77777777" w:rsidR="004B68C4" w:rsidRDefault="004B68C4"/>
    <w:p w14:paraId="44CAC5B1" w14:textId="77777777" w:rsidR="004B68C4" w:rsidRDefault="004B68C4">
      <w:r>
        <w:t>Name ......................................  Vorname................................. Geburtsdatum .......................</w:t>
      </w:r>
    </w:p>
    <w:p w14:paraId="320EE24E" w14:textId="77777777" w:rsidR="004B68C4" w:rsidRDefault="004B68C4"/>
    <w:p w14:paraId="000C9D5C" w14:textId="77777777" w:rsidR="004B68C4" w:rsidRDefault="00BA02EB">
      <w:r>
        <w:t xml:space="preserve">Beruf ………………………………        </w:t>
      </w:r>
      <w:r w:rsidR="004B68C4">
        <w:t>Sprachkenntnisse ..................................</w:t>
      </w:r>
      <w:r>
        <w:t>......................</w:t>
      </w:r>
    </w:p>
    <w:p w14:paraId="7EFD8FC9" w14:textId="77777777" w:rsidR="004B68C4" w:rsidRDefault="004B68C4"/>
    <w:p w14:paraId="60820928" w14:textId="77777777" w:rsidR="004B68C4" w:rsidRDefault="004B68C4"/>
    <w:p w14:paraId="77A623D0" w14:textId="77777777" w:rsidR="004B68C4" w:rsidRDefault="004B68C4">
      <w:r>
        <w:t>Privatanschrift ....................................................................................................</w:t>
      </w:r>
      <w:r w:rsidR="00C23896">
        <w:t>.......................</w:t>
      </w:r>
    </w:p>
    <w:p w14:paraId="3BB8CC10" w14:textId="77777777" w:rsidR="004B68C4" w:rsidRDefault="004B68C4"/>
    <w:p w14:paraId="3B795210" w14:textId="77777777" w:rsidR="004B68C4" w:rsidRDefault="004B68C4">
      <w:r>
        <w:t>Telefon ......</w:t>
      </w:r>
      <w:r w:rsidR="00BA02EB">
        <w:t xml:space="preserve">.........................    </w:t>
      </w:r>
      <w:r>
        <w:t xml:space="preserve">Fax ........................ </w:t>
      </w:r>
      <w:r w:rsidR="00BA02EB">
        <w:t xml:space="preserve">   </w:t>
      </w:r>
      <w:r>
        <w:t xml:space="preserve"> e-mail ...................................................</w:t>
      </w:r>
    </w:p>
    <w:p w14:paraId="384DF7E5" w14:textId="77777777" w:rsidR="004B68C4" w:rsidRDefault="004B68C4"/>
    <w:p w14:paraId="222BDBFE" w14:textId="77777777" w:rsidR="00F35208" w:rsidRDefault="00F35208"/>
    <w:p w14:paraId="07A363E9" w14:textId="77777777" w:rsidR="004B68C4" w:rsidRDefault="004B68C4"/>
    <w:p w14:paraId="223CA3CF" w14:textId="77777777" w:rsidR="004B68C4" w:rsidRDefault="004B68C4">
      <w:r>
        <w:t>Dienstanschrift (evtl. Stempel)  ................................................................................................</w:t>
      </w:r>
    </w:p>
    <w:p w14:paraId="0B64FE97" w14:textId="77777777" w:rsidR="004B68C4" w:rsidRDefault="004B68C4"/>
    <w:p w14:paraId="3C8797C9" w14:textId="77777777" w:rsidR="004B68C4" w:rsidRDefault="004B68C4">
      <w:r>
        <w:t>Telefon ......</w:t>
      </w:r>
      <w:r w:rsidR="00BA02EB">
        <w:t xml:space="preserve">.........................    </w:t>
      </w:r>
      <w:r>
        <w:t xml:space="preserve">Fax ........................ </w:t>
      </w:r>
      <w:r w:rsidR="00BA02EB">
        <w:t xml:space="preserve">   </w:t>
      </w:r>
      <w:r>
        <w:t xml:space="preserve"> e-mail ...................................................</w:t>
      </w:r>
    </w:p>
    <w:p w14:paraId="38D6C4F3" w14:textId="77777777" w:rsidR="004B68C4" w:rsidRDefault="004B68C4"/>
    <w:p w14:paraId="224E6A55" w14:textId="77777777" w:rsidR="004B68C4" w:rsidRDefault="004B68C4"/>
    <w:p w14:paraId="3552005E" w14:textId="77777777" w:rsidR="004B68C4" w:rsidRDefault="004B68C4">
      <w:r>
        <w:t>Ich ermächtige bis auf Widerruf die Deutsch-Polnische Gesellschaft für Seelische Gesundheit e. V. von meinem Konto</w:t>
      </w:r>
    </w:p>
    <w:p w14:paraId="25E4E68C" w14:textId="77777777" w:rsidR="004B68C4" w:rsidRDefault="004B68C4"/>
    <w:p w14:paraId="596D5EE0" w14:textId="77777777" w:rsidR="00BA02EB" w:rsidRDefault="00F35208" w:rsidP="00BA02EB">
      <w:r>
        <w:t xml:space="preserve">IBAN / </w:t>
      </w:r>
      <w:r w:rsidR="004B68C4">
        <w:t>Konto-Nr. .................................</w:t>
      </w:r>
      <w:r w:rsidR="00985EC0">
        <w:t>..................</w:t>
      </w:r>
      <w:r w:rsidR="004B68C4">
        <w:t>.</w:t>
      </w:r>
      <w:r w:rsidR="00BA02EB">
        <w:t>.......</w:t>
      </w:r>
      <w:r w:rsidR="004B68C4">
        <w:t xml:space="preserve"> </w:t>
      </w:r>
      <w:r w:rsidR="00BA02EB">
        <w:t xml:space="preserve"> BIC / BLZ ........................................</w:t>
      </w:r>
    </w:p>
    <w:p w14:paraId="53DDA54B" w14:textId="77777777" w:rsidR="00BA02EB" w:rsidRDefault="00BA02EB"/>
    <w:p w14:paraId="791B19FD" w14:textId="77777777" w:rsidR="004B68C4" w:rsidRDefault="004B68C4">
      <w:r>
        <w:t>Bank</w:t>
      </w:r>
      <w:r w:rsidR="00BA02EB">
        <w:t xml:space="preserve">   </w:t>
      </w:r>
      <w:r>
        <w:t xml:space="preserve"> .................................................</w:t>
      </w:r>
      <w:r w:rsidR="00BA02EB">
        <w:t>......................................</w:t>
      </w:r>
    </w:p>
    <w:p w14:paraId="1FC106C2" w14:textId="77777777" w:rsidR="004B68C4" w:rsidRDefault="004B68C4"/>
    <w:p w14:paraId="4B2D0017" w14:textId="77777777" w:rsidR="00985EC0" w:rsidRDefault="00985EC0"/>
    <w:p w14:paraId="1869545D" w14:textId="77777777" w:rsidR="004B68C4" w:rsidRDefault="0061514E">
      <w:r>
        <w:t xml:space="preserve">den </w:t>
      </w:r>
      <w:r w:rsidR="00985EC0">
        <w:t>jeweils aktuellen Mitgliedsbeitrag in Höhe von derzeit 45,00* bzw. 60,00*</w:t>
      </w:r>
      <w:r w:rsidR="004B68C4">
        <w:t xml:space="preserve"> Euro jährlich für Einzelmitgliedschaft abzubuchen.</w:t>
      </w:r>
    </w:p>
    <w:p w14:paraId="1BD63DBE" w14:textId="77777777" w:rsidR="00F35208" w:rsidRDefault="00F35208"/>
    <w:p w14:paraId="050B6038" w14:textId="77777777" w:rsidR="004B68C4" w:rsidRDefault="004B68C4"/>
    <w:p w14:paraId="2076EEAE" w14:textId="77777777" w:rsidR="004B68C4" w:rsidRDefault="004B68C4"/>
    <w:p w14:paraId="0DAF54BE" w14:textId="77777777" w:rsidR="00F35208" w:rsidRDefault="00F35208">
      <w:r>
        <w:t>--------------------------------------------                       -------------------------------------------------------</w:t>
      </w:r>
    </w:p>
    <w:p w14:paraId="1A52B419" w14:textId="77777777" w:rsidR="00985EC0" w:rsidRPr="00F35208" w:rsidRDefault="00F352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F35208">
        <w:rPr>
          <w:sz w:val="18"/>
          <w:szCs w:val="18"/>
        </w:rPr>
        <w:t xml:space="preserve">Ort, Datum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F35208">
        <w:rPr>
          <w:sz w:val="18"/>
          <w:szCs w:val="18"/>
        </w:rPr>
        <w:t xml:space="preserve">  Unterschrift</w:t>
      </w:r>
    </w:p>
    <w:p w14:paraId="71D3E9F6" w14:textId="77777777" w:rsidR="00985EC0" w:rsidRDefault="00985EC0"/>
    <w:p w14:paraId="69C37C20" w14:textId="77777777" w:rsidR="00985EC0" w:rsidRDefault="00985EC0"/>
    <w:p w14:paraId="0B7DB7E9" w14:textId="77777777" w:rsidR="004B68C4" w:rsidRDefault="00985EC0">
      <w:pPr>
        <w:rPr>
          <w:sz w:val="20"/>
        </w:rPr>
      </w:pPr>
      <w:r w:rsidRPr="00F35208">
        <w:rPr>
          <w:sz w:val="20"/>
        </w:rPr>
        <w:t xml:space="preserve">* Der </w:t>
      </w:r>
      <w:r w:rsidR="00D31618" w:rsidRPr="00F35208">
        <w:rPr>
          <w:sz w:val="20"/>
        </w:rPr>
        <w:t>Jahresm</w:t>
      </w:r>
      <w:r w:rsidRPr="00F35208">
        <w:rPr>
          <w:sz w:val="20"/>
        </w:rPr>
        <w:t xml:space="preserve">itgliedsbeitrag für eine Einzelmitgliedschaft beträgt aktuell (2012) für </w:t>
      </w:r>
      <w:r w:rsidR="00D31618" w:rsidRPr="00F35208">
        <w:rPr>
          <w:sz w:val="20"/>
        </w:rPr>
        <w:t>Nichtakademiker 45,00 EUR und für Akademiker 60,00 EUR. Unzutreffendes bitte s</w:t>
      </w:r>
      <w:r w:rsidRPr="00F35208">
        <w:rPr>
          <w:sz w:val="20"/>
        </w:rPr>
        <w:t>treichen</w:t>
      </w:r>
      <w:r w:rsidR="00D31618" w:rsidRPr="00F35208">
        <w:rPr>
          <w:sz w:val="20"/>
        </w:rPr>
        <w:t>.</w:t>
      </w:r>
    </w:p>
    <w:p w14:paraId="710528C7" w14:textId="77777777" w:rsidR="00F35208" w:rsidRPr="00F35208" w:rsidRDefault="00F35208">
      <w:pPr>
        <w:rPr>
          <w:sz w:val="20"/>
        </w:rPr>
      </w:pPr>
    </w:p>
    <w:sectPr w:rsidR="00F35208" w:rsidRPr="00F3520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C4"/>
    <w:rsid w:val="00031DC6"/>
    <w:rsid w:val="00121A5F"/>
    <w:rsid w:val="002C6588"/>
    <w:rsid w:val="002E0382"/>
    <w:rsid w:val="00462002"/>
    <w:rsid w:val="00481866"/>
    <w:rsid w:val="004B68C4"/>
    <w:rsid w:val="0061514E"/>
    <w:rsid w:val="00655EAA"/>
    <w:rsid w:val="00670680"/>
    <w:rsid w:val="006971A0"/>
    <w:rsid w:val="0079689E"/>
    <w:rsid w:val="008167D1"/>
    <w:rsid w:val="008571C9"/>
    <w:rsid w:val="00985EC0"/>
    <w:rsid w:val="00A97850"/>
    <w:rsid w:val="00BA02EB"/>
    <w:rsid w:val="00C2261E"/>
    <w:rsid w:val="00C23896"/>
    <w:rsid w:val="00CB6293"/>
    <w:rsid w:val="00D31618"/>
    <w:rsid w:val="00DC37BE"/>
    <w:rsid w:val="00DD71E1"/>
    <w:rsid w:val="00EA595F"/>
    <w:rsid w:val="00F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44B87"/>
  <w15:chartTrackingRefBased/>
  <w15:docId w15:val="{E779FF25-45CC-4979-8CFD-04CDDAC2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7068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985EC0"/>
    <w:pPr>
      <w:tabs>
        <w:tab w:val="center" w:pos="4536"/>
        <w:tab w:val="right" w:pos="9072"/>
      </w:tabs>
      <w:spacing w:before="60" w:after="60"/>
    </w:pPr>
    <w:rPr>
      <w:szCs w:val="22"/>
    </w:rPr>
  </w:style>
  <w:style w:type="character" w:styleId="Hyperlink">
    <w:name w:val="Hyperlink"/>
    <w:unhideWhenUsed/>
    <w:rsid w:val="00985EC0"/>
    <w:rPr>
      <w:color w:val="0000FF"/>
      <w:u w:val="single"/>
    </w:rPr>
  </w:style>
  <w:style w:type="character" w:customStyle="1" w:styleId="FuzeileZchn">
    <w:name w:val="Fußzeile Zchn"/>
    <w:link w:val="Fuzeile"/>
    <w:rsid w:val="00985EC0"/>
    <w:rPr>
      <w:rFonts w:ascii="Arial" w:hAnsi="Arial"/>
      <w:sz w:val="22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655EE9E8</Template>
  <TotalTime>0</TotalTime>
  <Pages>1</Pages>
  <Words>135</Words>
  <Characters>1689</Characters>
  <Application>Microsoft Office Word</Application>
  <DocSecurity>0</DocSecurity>
  <Lines>51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Frau</vt:lpstr>
      <vt:lpstr>Frau</vt:lpstr>
    </vt:vector>
  </TitlesOfParts>
  <Manager>655EE9E8</Manager>
  <Company>LWL</Company>
  <LinksUpToDate>false</LinksUpToDate>
  <CharactersWithSpaces>2072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mailto:dpgsg@zfp-zentrum.de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/>
  <dc:creator>DV der Westf. Kliniken</dc:creator>
  <cp:keywords/>
  <cp:lastModifiedBy>Rath</cp:lastModifiedBy>
  <cp:revision>4</cp:revision>
  <cp:lastPrinted>2012-09-19T13:11:00Z</cp:lastPrinted>
  <dcterms:created xsi:type="dcterms:W3CDTF">2025-02-24T12:35:00Z</dcterms:created>
  <dcterms:modified xsi:type="dcterms:W3CDTF">2025-02-24T14:01:00Z</dcterms:modified>
</cp:coreProperties>
</file>